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71" w:rsidRPr="00DC1C71" w:rsidRDefault="00DC1C71" w:rsidP="00DC1C71">
      <w:pPr>
        <w:jc w:val="center"/>
        <w:rPr>
          <w:rFonts w:ascii="Times New Roman" w:hAnsi="Times New Roman"/>
          <w:b/>
          <w:u w:val="single"/>
          <w:lang w:val="en-GB"/>
        </w:rPr>
      </w:pPr>
      <w:r w:rsidRPr="00DC1C71">
        <w:rPr>
          <w:rFonts w:ascii="Times New Roman" w:hAnsi="Times New Roman"/>
          <w:b/>
          <w:u w:val="single"/>
          <w:lang w:val="en-GB"/>
        </w:rPr>
        <w:t>INTRODUCTION TO THE HUNGARIAN SUBSTANTIVE CRIMINAL LAW</w:t>
      </w:r>
    </w:p>
    <w:p w:rsidR="007B70EF" w:rsidRPr="00B30675" w:rsidRDefault="007B70EF" w:rsidP="00F853FF">
      <w:pPr>
        <w:jc w:val="both"/>
        <w:rPr>
          <w:rFonts w:ascii="Times New Roman" w:hAnsi="Times New Roman"/>
          <w:b/>
          <w:lang w:val="en-GB"/>
        </w:rPr>
      </w:pPr>
    </w:p>
    <w:p w:rsidR="007B70EF" w:rsidRPr="00DC1C71" w:rsidRDefault="007B70EF" w:rsidP="00DC1C71">
      <w:pPr>
        <w:jc w:val="both"/>
        <w:rPr>
          <w:rFonts w:ascii="Times New Roman" w:hAnsi="Times New Roman"/>
          <w:b/>
          <w:lang w:val="en-GB"/>
        </w:rPr>
      </w:pPr>
    </w:p>
    <w:p w:rsidR="00DC1C71" w:rsidRDefault="003E088D" w:rsidP="00DC1C71">
      <w:p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b/>
          <w:lang w:val="en-GB"/>
        </w:rPr>
        <w:t>Lecturer</w:t>
      </w:r>
      <w:r w:rsidR="008F5561" w:rsidRPr="00DC1C71">
        <w:rPr>
          <w:rFonts w:ascii="Times New Roman" w:hAnsi="Times New Roman"/>
          <w:b/>
          <w:lang w:val="en-GB"/>
        </w:rPr>
        <w:t>:</w:t>
      </w:r>
      <w:r w:rsidRPr="00DC1C71">
        <w:rPr>
          <w:rFonts w:ascii="Times New Roman" w:hAnsi="Times New Roman"/>
          <w:b/>
          <w:lang w:val="en-GB"/>
        </w:rPr>
        <w:t xml:space="preserve"> </w:t>
      </w:r>
      <w:r w:rsidR="008F5561" w:rsidRPr="00DC1C71">
        <w:rPr>
          <w:rFonts w:ascii="Times New Roman" w:hAnsi="Times New Roman"/>
          <w:b/>
          <w:lang w:val="en-GB"/>
        </w:rPr>
        <w:t>D</w:t>
      </w:r>
      <w:r w:rsidRPr="00DC1C71">
        <w:rPr>
          <w:rFonts w:ascii="Times New Roman" w:hAnsi="Times New Roman"/>
          <w:b/>
          <w:lang w:val="en-GB"/>
        </w:rPr>
        <w:t xml:space="preserve">r. </w:t>
      </w:r>
      <w:r w:rsidR="008F5561" w:rsidRPr="00DC1C71">
        <w:rPr>
          <w:rFonts w:ascii="Times New Roman" w:hAnsi="Times New Roman"/>
          <w:b/>
          <w:lang w:val="en-GB"/>
        </w:rPr>
        <w:t>István Ambrus</w:t>
      </w:r>
      <w:r w:rsidRPr="00DC1C71">
        <w:rPr>
          <w:rFonts w:ascii="Times New Roman" w:hAnsi="Times New Roman"/>
          <w:lang w:val="en-GB"/>
        </w:rPr>
        <w:t xml:space="preserve"> </w:t>
      </w:r>
    </w:p>
    <w:p w:rsidR="00DC1C71" w:rsidRDefault="00DC1C71" w:rsidP="00DC1C71">
      <w:pPr>
        <w:ind w:left="72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    </w:t>
      </w:r>
      <w:r w:rsidR="008F5561" w:rsidRPr="00DC1C71">
        <w:rPr>
          <w:rFonts w:ascii="Times New Roman" w:hAnsi="Times New Roman"/>
          <w:lang w:val="en-GB"/>
        </w:rPr>
        <w:t>Ph.D. senior lecturer</w:t>
      </w:r>
      <w:r>
        <w:rPr>
          <w:rFonts w:ascii="Times New Roman" w:hAnsi="Times New Roman"/>
          <w:lang w:val="en-GB"/>
        </w:rPr>
        <w:t xml:space="preserve"> / </w:t>
      </w:r>
      <w:bookmarkStart w:id="0" w:name="_GoBack"/>
      <w:bookmarkEnd w:id="0"/>
      <w:r w:rsidR="007B70EF" w:rsidRPr="00DC1C71">
        <w:rPr>
          <w:rFonts w:ascii="Times New Roman" w:hAnsi="Times New Roman"/>
          <w:lang w:val="en-GB"/>
        </w:rPr>
        <w:t>Department of Crimin</w:t>
      </w:r>
      <w:r w:rsidR="008F5561" w:rsidRPr="00DC1C71">
        <w:rPr>
          <w:rFonts w:ascii="Times New Roman" w:hAnsi="Times New Roman"/>
          <w:lang w:val="en-GB"/>
        </w:rPr>
        <w:t>al Law</w:t>
      </w:r>
    </w:p>
    <w:p w:rsidR="00DC1C71" w:rsidRPr="00DC1C71" w:rsidRDefault="00DC1C71" w:rsidP="00DC1C71">
      <w:pPr>
        <w:jc w:val="both"/>
        <w:rPr>
          <w:rFonts w:ascii="Times New Roman" w:hAnsi="Times New Roman"/>
          <w:b/>
          <w:lang w:val="en-GB"/>
        </w:rPr>
      </w:pPr>
      <w:proofErr w:type="gramStart"/>
      <w:r w:rsidRPr="00DC1C71">
        <w:rPr>
          <w:rFonts w:ascii="Times New Roman" w:hAnsi="Times New Roman"/>
          <w:b/>
          <w:lang w:val="en-GB"/>
        </w:rPr>
        <w:t>e-mail</w:t>
      </w:r>
      <w:proofErr w:type="gramEnd"/>
      <w:r w:rsidRPr="00DC1C71">
        <w:rPr>
          <w:rFonts w:ascii="Times New Roman" w:hAnsi="Times New Roman"/>
          <w:b/>
          <w:lang w:val="en-GB"/>
        </w:rPr>
        <w:t xml:space="preserve">: </w:t>
      </w:r>
      <w:hyperlink r:id="rId9" w:history="1">
        <w:r w:rsidRPr="009257F1">
          <w:rPr>
            <w:rStyle w:val="Hiperhivatkozs"/>
            <w:rFonts w:ascii="Times New Roman" w:hAnsi="Times New Roman"/>
            <w:b/>
            <w:lang w:val="en-GB"/>
          </w:rPr>
          <w:t>ambrus.istvan@ajk.elte.hu</w:t>
        </w:r>
      </w:hyperlink>
    </w:p>
    <w:p w:rsidR="00BA6B32" w:rsidRPr="00DC1C71" w:rsidRDefault="00BA6B32" w:rsidP="00DC1C71">
      <w:p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b/>
          <w:lang w:val="en-GB"/>
        </w:rPr>
        <w:t xml:space="preserve"> </w:t>
      </w:r>
    </w:p>
    <w:p w:rsidR="007B70EF" w:rsidRPr="00DC1C71" w:rsidRDefault="007B70EF" w:rsidP="00DC1C71">
      <w:pPr>
        <w:jc w:val="both"/>
        <w:rPr>
          <w:rFonts w:ascii="Times New Roman" w:hAnsi="Times New Roman"/>
          <w:b/>
          <w:lang w:val="en-GB"/>
        </w:rPr>
      </w:pPr>
    </w:p>
    <w:p w:rsidR="003E088D" w:rsidRPr="00DC1C71" w:rsidRDefault="007B70EF" w:rsidP="00DC1C71">
      <w:pPr>
        <w:jc w:val="both"/>
        <w:rPr>
          <w:rFonts w:ascii="Times New Roman" w:hAnsi="Times New Roman"/>
          <w:b/>
          <w:lang w:val="en-GB"/>
        </w:rPr>
      </w:pPr>
      <w:r w:rsidRPr="00DC1C71">
        <w:rPr>
          <w:rFonts w:ascii="Times New Roman" w:hAnsi="Times New Roman"/>
          <w:b/>
          <w:lang w:val="en-GB"/>
        </w:rPr>
        <w:t>Course description</w:t>
      </w:r>
    </w:p>
    <w:p w:rsidR="007B70EF" w:rsidRPr="00DC1C71" w:rsidRDefault="007B70EF" w:rsidP="00DC1C71">
      <w:pPr>
        <w:jc w:val="both"/>
        <w:rPr>
          <w:rFonts w:ascii="Times New Roman" w:hAnsi="Times New Roman"/>
          <w:b/>
          <w:lang w:val="en-GB"/>
        </w:rPr>
      </w:pPr>
    </w:p>
    <w:p w:rsidR="008F5561" w:rsidRPr="00DC1C71" w:rsidRDefault="008F5561" w:rsidP="00DC1C71">
      <w:p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At the end of the course students should be able to:</w:t>
      </w:r>
    </w:p>
    <w:p w:rsidR="008F5561" w:rsidRPr="00DC1C71" w:rsidRDefault="008F5561" w:rsidP="00DC1C71">
      <w:pPr>
        <w:jc w:val="both"/>
        <w:rPr>
          <w:rFonts w:ascii="Times New Roman" w:hAnsi="Times New Roman"/>
          <w:lang w:val="en-GB"/>
        </w:rPr>
      </w:pPr>
    </w:p>
    <w:p w:rsidR="008F5561" w:rsidRPr="00DC1C71" w:rsidRDefault="008F5561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understand and explain basic principles of Hungarian Criminal Law;</w:t>
      </w:r>
    </w:p>
    <w:p w:rsidR="008F5561" w:rsidRPr="00DC1C71" w:rsidRDefault="008F5561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work with information on occur</w:t>
      </w:r>
      <w:r w:rsidR="00B30675" w:rsidRPr="00DC1C71">
        <w:rPr>
          <w:rFonts w:ascii="Times New Roman" w:hAnsi="Times New Roman"/>
          <w:lang w:val="en-GB"/>
        </w:rPr>
        <w:t>r</w:t>
      </w:r>
      <w:r w:rsidRPr="00DC1C71">
        <w:rPr>
          <w:rFonts w:ascii="Times New Roman" w:hAnsi="Times New Roman"/>
          <w:lang w:val="en-GB"/>
        </w:rPr>
        <w:t>ed criminal cases;</w:t>
      </w:r>
    </w:p>
    <w:p w:rsidR="008F5561" w:rsidRPr="00DC1C71" w:rsidRDefault="008F5561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reasoned decisions about criminal liability, sanctions and practice;</w:t>
      </w:r>
    </w:p>
    <w:p w:rsidR="008F5561" w:rsidRPr="00DC1C71" w:rsidRDefault="008F5561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deductions based on acquired knowledge of the Hungarian C</w:t>
      </w:r>
      <w:r w:rsidR="00C32E0D" w:rsidRPr="00DC1C71">
        <w:rPr>
          <w:rFonts w:ascii="Times New Roman" w:hAnsi="Times New Roman"/>
          <w:lang w:val="en-GB"/>
        </w:rPr>
        <w:t>riminal legislation</w:t>
      </w:r>
      <w:r w:rsidRPr="00DC1C71">
        <w:rPr>
          <w:rFonts w:ascii="Times New Roman" w:hAnsi="Times New Roman"/>
          <w:lang w:val="en-GB"/>
        </w:rPr>
        <w:t>;</w:t>
      </w:r>
    </w:p>
    <w:p w:rsidR="003E088D" w:rsidRPr="00DC1C71" w:rsidRDefault="008F5561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proofErr w:type="gramStart"/>
      <w:r w:rsidRPr="00DC1C71">
        <w:rPr>
          <w:rFonts w:ascii="Times New Roman" w:hAnsi="Times New Roman"/>
          <w:lang w:val="en-GB"/>
        </w:rPr>
        <w:t>interpret</w:t>
      </w:r>
      <w:proofErr w:type="gramEnd"/>
      <w:r w:rsidRPr="00DC1C71">
        <w:rPr>
          <w:rFonts w:ascii="Times New Roman" w:hAnsi="Times New Roman"/>
          <w:lang w:val="en-GB"/>
        </w:rPr>
        <w:t xml:space="preserve"> lega</w:t>
      </w:r>
      <w:r w:rsidR="00BA6B32" w:rsidRPr="00DC1C71">
        <w:rPr>
          <w:rFonts w:ascii="Times New Roman" w:hAnsi="Times New Roman"/>
          <w:lang w:val="en-GB"/>
        </w:rPr>
        <w:t xml:space="preserve">l decisions in </w:t>
      </w:r>
      <w:r w:rsidRPr="00DC1C71">
        <w:rPr>
          <w:rFonts w:ascii="Times New Roman" w:hAnsi="Times New Roman"/>
          <w:lang w:val="en-GB"/>
        </w:rPr>
        <w:t>criminal procedure.</w:t>
      </w:r>
    </w:p>
    <w:p w:rsidR="003E088D" w:rsidRPr="00DC1C71" w:rsidRDefault="003E088D" w:rsidP="00DC1C71">
      <w:pPr>
        <w:jc w:val="both"/>
        <w:rPr>
          <w:rFonts w:ascii="Times New Roman" w:hAnsi="Times New Roman"/>
          <w:b/>
          <w:lang w:val="en-GB"/>
        </w:rPr>
      </w:pPr>
    </w:p>
    <w:p w:rsidR="007B70EF" w:rsidRPr="00DC1C71" w:rsidRDefault="007B70EF" w:rsidP="00DC1C71">
      <w:pPr>
        <w:jc w:val="both"/>
        <w:rPr>
          <w:rFonts w:ascii="Times New Roman" w:hAnsi="Times New Roman"/>
          <w:b/>
          <w:lang w:val="en-GB"/>
        </w:rPr>
      </w:pPr>
      <w:r w:rsidRPr="00DC1C71">
        <w:rPr>
          <w:rFonts w:ascii="Times New Roman" w:hAnsi="Times New Roman"/>
          <w:b/>
          <w:lang w:val="en-GB"/>
        </w:rPr>
        <w:t>Course schedule</w:t>
      </w:r>
    </w:p>
    <w:p w:rsidR="007B70EF" w:rsidRPr="00DC1C71" w:rsidRDefault="007B70EF" w:rsidP="00DC1C71">
      <w:pPr>
        <w:jc w:val="both"/>
        <w:rPr>
          <w:rFonts w:ascii="Times New Roman" w:hAnsi="Times New Roman"/>
          <w:lang w:val="en-GB"/>
        </w:rPr>
      </w:pPr>
    </w:p>
    <w:p w:rsidR="00BA6B32" w:rsidRPr="00DC1C71" w:rsidRDefault="00B30675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 xml:space="preserve">Historical Background. </w:t>
      </w:r>
      <w:r w:rsidR="00BA6B32" w:rsidRPr="00DC1C71">
        <w:rPr>
          <w:rFonts w:ascii="Times New Roman" w:hAnsi="Times New Roman"/>
          <w:lang w:val="en-GB"/>
        </w:rPr>
        <w:t>The General Background of the Hungarian Criminal Law, Crimina</w:t>
      </w:r>
      <w:r w:rsidRPr="00DC1C71">
        <w:rPr>
          <w:rFonts w:ascii="Times New Roman" w:hAnsi="Times New Roman"/>
          <w:lang w:val="en-GB"/>
        </w:rPr>
        <w:t>l Justice and Criminal Science.</w:t>
      </w:r>
    </w:p>
    <w:p w:rsidR="00BA6B32" w:rsidRPr="00DC1C71" w:rsidRDefault="00BA6B32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 xml:space="preserve">Substantive Criminal Law. </w:t>
      </w:r>
      <w:r w:rsidR="00E15449" w:rsidRPr="00DC1C71">
        <w:rPr>
          <w:rFonts w:ascii="Times New Roman" w:hAnsi="Times New Roman"/>
          <w:lang w:val="en-GB"/>
        </w:rPr>
        <w:t>General Principles of</w:t>
      </w:r>
      <w:r w:rsidRPr="00DC1C71">
        <w:rPr>
          <w:rFonts w:ascii="Times New Roman" w:hAnsi="Times New Roman"/>
          <w:lang w:val="en-GB"/>
        </w:rPr>
        <w:t xml:space="preserve"> Criminal Liab</w:t>
      </w:r>
      <w:r w:rsidR="00E15449" w:rsidRPr="00DC1C71">
        <w:rPr>
          <w:rFonts w:ascii="Times New Roman" w:hAnsi="Times New Roman"/>
          <w:lang w:val="en-GB"/>
        </w:rPr>
        <w:t>ility. Justification, Excuse and Other Grounds for</w:t>
      </w:r>
      <w:r w:rsidRPr="00DC1C71">
        <w:rPr>
          <w:rFonts w:ascii="Times New Roman" w:hAnsi="Times New Roman"/>
          <w:lang w:val="en-GB"/>
        </w:rPr>
        <w:t xml:space="preserve"> Impunity</w:t>
      </w:r>
    </w:p>
    <w:p w:rsidR="00BA6B32" w:rsidRPr="00DC1C71" w:rsidRDefault="00BA6B32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Inchoate Offences, Parties to Criminal Offences. Concurrence of Offences</w:t>
      </w:r>
    </w:p>
    <w:p w:rsidR="00BA6B32" w:rsidRPr="00DC1C71" w:rsidRDefault="00BA6B32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The Sanctioning System. Classification and Survey of Criminal Offences</w:t>
      </w:r>
    </w:p>
    <w:p w:rsidR="00BA6B32" w:rsidRPr="00DC1C71" w:rsidRDefault="00B30675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 xml:space="preserve">Survey of the </w:t>
      </w:r>
      <w:r w:rsidR="00BA6B32" w:rsidRPr="00DC1C71">
        <w:rPr>
          <w:rFonts w:ascii="Times New Roman" w:hAnsi="Times New Roman"/>
          <w:lang w:val="en-GB"/>
        </w:rPr>
        <w:t>Criminal Procedure</w:t>
      </w:r>
      <w:r w:rsidRPr="00DC1C71">
        <w:rPr>
          <w:rFonts w:ascii="Times New Roman" w:hAnsi="Times New Roman"/>
          <w:lang w:val="en-GB"/>
        </w:rPr>
        <w:t xml:space="preserve"> and the</w:t>
      </w:r>
      <w:r w:rsidR="00BA6B32" w:rsidRPr="00DC1C71">
        <w:rPr>
          <w:rFonts w:ascii="Times New Roman" w:hAnsi="Times New Roman"/>
          <w:lang w:val="en-GB"/>
        </w:rPr>
        <w:t xml:space="preserve"> Execution of Sanctions</w:t>
      </w:r>
    </w:p>
    <w:p w:rsidR="00891EBE" w:rsidRPr="00DC1C71" w:rsidRDefault="00B30675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 xml:space="preserve">Comparative Criminal Law. </w:t>
      </w:r>
      <w:r w:rsidR="00BA6B32" w:rsidRPr="00DC1C71">
        <w:rPr>
          <w:rFonts w:ascii="Times New Roman" w:hAnsi="Times New Roman"/>
          <w:lang w:val="en-GB"/>
        </w:rPr>
        <w:t>Criminal Practice</w:t>
      </w:r>
    </w:p>
    <w:p w:rsidR="00891EBE" w:rsidRPr="00DC1C71" w:rsidRDefault="00891EBE" w:rsidP="00DC1C71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Exam</w:t>
      </w:r>
    </w:p>
    <w:p w:rsidR="00891EBE" w:rsidRPr="00DC1C71" w:rsidRDefault="00891EBE" w:rsidP="00DC1C71">
      <w:pPr>
        <w:jc w:val="both"/>
        <w:rPr>
          <w:rFonts w:ascii="Times New Roman" w:hAnsi="Times New Roman"/>
          <w:b/>
          <w:lang w:val="en-GB"/>
        </w:rPr>
      </w:pPr>
    </w:p>
    <w:p w:rsidR="00BA6B32" w:rsidRPr="00DC1C71" w:rsidRDefault="00BA6B32" w:rsidP="00DC1C71">
      <w:pPr>
        <w:jc w:val="both"/>
        <w:rPr>
          <w:rFonts w:ascii="Times New Roman" w:hAnsi="Times New Roman"/>
          <w:b/>
          <w:lang w:val="en-GB"/>
        </w:rPr>
      </w:pPr>
      <w:r w:rsidRPr="00DC1C71">
        <w:rPr>
          <w:rFonts w:ascii="Times New Roman" w:hAnsi="Times New Roman"/>
          <w:b/>
          <w:lang w:val="en-GB"/>
        </w:rPr>
        <w:t>Literature</w:t>
      </w:r>
    </w:p>
    <w:p w:rsidR="00BA6B32" w:rsidRPr="00DC1C71" w:rsidRDefault="00BA6B32" w:rsidP="00DC1C71">
      <w:pPr>
        <w:jc w:val="both"/>
        <w:rPr>
          <w:rFonts w:ascii="Times New Roman" w:hAnsi="Times New Roman"/>
          <w:b/>
          <w:lang w:val="en-GB"/>
        </w:rPr>
      </w:pPr>
    </w:p>
    <w:p w:rsidR="00BA6B32" w:rsidRPr="00DC1C71" w:rsidRDefault="00BA6B32" w:rsidP="00DC1C71">
      <w:p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 xml:space="preserve">Study materials will be handed over to the students during the course. </w:t>
      </w:r>
    </w:p>
    <w:p w:rsidR="00BA6B32" w:rsidRPr="00DC1C71" w:rsidRDefault="00BA6B32" w:rsidP="00DC1C71">
      <w:pPr>
        <w:jc w:val="both"/>
        <w:rPr>
          <w:rFonts w:ascii="Times New Roman" w:hAnsi="Times New Roman"/>
          <w:b/>
          <w:lang w:val="en-GB"/>
        </w:rPr>
      </w:pPr>
    </w:p>
    <w:p w:rsidR="00891EBE" w:rsidRPr="00DC1C71" w:rsidRDefault="007B70EF" w:rsidP="00DC1C71">
      <w:pPr>
        <w:jc w:val="both"/>
        <w:rPr>
          <w:rFonts w:ascii="Times New Roman" w:hAnsi="Times New Roman"/>
          <w:b/>
          <w:lang w:val="en-GB"/>
        </w:rPr>
      </w:pPr>
      <w:r w:rsidRPr="00DC1C71">
        <w:rPr>
          <w:rFonts w:ascii="Times New Roman" w:hAnsi="Times New Roman"/>
          <w:b/>
          <w:lang w:val="en-GB"/>
        </w:rPr>
        <w:t>Assessment</w:t>
      </w:r>
    </w:p>
    <w:p w:rsidR="007B70EF" w:rsidRPr="00DC1C71" w:rsidRDefault="007B70EF" w:rsidP="00DC1C71">
      <w:pPr>
        <w:jc w:val="both"/>
        <w:rPr>
          <w:rFonts w:ascii="Times New Roman" w:hAnsi="Times New Roman"/>
          <w:lang w:val="en-GB"/>
        </w:rPr>
      </w:pPr>
    </w:p>
    <w:p w:rsidR="007B70EF" w:rsidRPr="00DC1C71" w:rsidRDefault="00891EBE" w:rsidP="00DC1C71">
      <w:p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 xml:space="preserve">The course ends with a written exam based on the slides. </w:t>
      </w:r>
    </w:p>
    <w:p w:rsidR="003E088D" w:rsidRPr="00DC1C71" w:rsidRDefault="00891EBE" w:rsidP="00DC1C71">
      <w:pPr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Students might write an essay of maximum 25.000 characters instead of the written exam.</w:t>
      </w:r>
      <w:r w:rsidR="004D200A" w:rsidRPr="00DC1C71">
        <w:rPr>
          <w:rFonts w:ascii="Times New Roman" w:hAnsi="Times New Roman"/>
          <w:lang w:val="en-GB"/>
        </w:rPr>
        <w:tab/>
      </w:r>
    </w:p>
    <w:sectPr w:rsidR="003E088D" w:rsidRPr="00DC1C71" w:rsidSect="003638D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67" w:rsidRDefault="00876D67" w:rsidP="00B267E0">
      <w:r>
        <w:separator/>
      </w:r>
    </w:p>
  </w:endnote>
  <w:endnote w:type="continuationSeparator" w:id="0">
    <w:p w:rsidR="00876D67" w:rsidRDefault="00876D67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EE"/>
    <w:family w:val="roman"/>
    <w:pitch w:val="variable"/>
  </w:font>
  <w:font w:name="GaramondBoldHun">
    <w:charset w:val="EE"/>
    <w:family w:val="auto"/>
    <w:pitch w:val="variable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18" w:rsidRPr="00D33E18" w:rsidRDefault="00D33E18" w:rsidP="00D33E18">
    <w:pPr>
      <w:widowControl w:val="0"/>
      <w:autoSpaceDE w:val="0"/>
      <w:autoSpaceDN w:val="0"/>
      <w:adjustRightInd w:val="0"/>
      <w:spacing w:line="288" w:lineRule="auto"/>
      <w:jc w:val="distribute"/>
      <w:textAlignment w:val="center"/>
      <w:rPr>
        <w:rFonts w:ascii="Garamond" w:hAnsi="Garamond" w:cs="Garamond"/>
        <w:color w:val="002626"/>
        <w:sz w:val="16"/>
        <w:szCs w:val="16"/>
        <w:lang w:val="en-GB"/>
      </w:rPr>
    </w:pPr>
    <w:r w:rsidRPr="00D33E18">
      <w:rPr>
        <w:rFonts w:ascii="Garamond" w:hAnsi="Garamond" w:cs="Garamond"/>
        <w:color w:val="002626"/>
        <w:sz w:val="16"/>
        <w:szCs w:val="16"/>
        <w:lang w:val="en-GB"/>
      </w:rPr>
      <w:t>Eötvös L</w:t>
    </w:r>
    <w:r w:rsidR="00F853FF">
      <w:rPr>
        <w:rFonts w:ascii="Garamond" w:hAnsi="Garamond" w:cs="Garamond"/>
        <w:color w:val="002626"/>
        <w:sz w:val="16"/>
        <w:szCs w:val="16"/>
        <w:lang w:val="en-GB"/>
      </w:rPr>
      <w:t>oránd University Faculty of Law,</w:t>
    </w:r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</w:t>
    </w:r>
    <w:proofErr w:type="spellStart"/>
    <w:r w:rsidRPr="00D33E18">
      <w:rPr>
        <w:rFonts w:ascii="Garamond" w:hAnsi="Garamond" w:cs="Garamond"/>
        <w:color w:val="002626"/>
        <w:sz w:val="16"/>
        <w:szCs w:val="16"/>
        <w:lang w:val="en-GB"/>
      </w:rPr>
      <w:t>Egyetem</w:t>
    </w:r>
    <w:proofErr w:type="spell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</w:t>
    </w:r>
    <w:proofErr w:type="spellStart"/>
    <w:r w:rsidRPr="00D33E18">
      <w:rPr>
        <w:rFonts w:ascii="Garamond" w:hAnsi="Garamond" w:cs="Garamond"/>
        <w:color w:val="002626"/>
        <w:sz w:val="16"/>
        <w:szCs w:val="16"/>
        <w:lang w:val="en-GB"/>
      </w:rPr>
      <w:t>tér</w:t>
    </w:r>
    <w:proofErr w:type="spell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1-3., 1053 Budapest, Hungary</w:t>
    </w:r>
    <w:proofErr w:type="gramStart"/>
    <w:r w:rsidR="00F853FF">
      <w:rPr>
        <w:rFonts w:ascii="Garamond" w:hAnsi="Garamond" w:cs="Garamond"/>
        <w:color w:val="002626"/>
        <w:sz w:val="16"/>
        <w:szCs w:val="16"/>
        <w:lang w:val="en-GB"/>
      </w:rPr>
      <w:t>,  T</w:t>
    </w:r>
    <w:r w:rsidRPr="00D33E18">
      <w:rPr>
        <w:rFonts w:ascii="Garamond" w:hAnsi="Garamond" w:cs="Garamond"/>
        <w:color w:val="002626"/>
        <w:sz w:val="16"/>
        <w:szCs w:val="16"/>
        <w:lang w:val="en-GB"/>
      </w:rPr>
      <w:t>el</w:t>
    </w:r>
    <w:proofErr w:type="gramEnd"/>
    <w:r w:rsidRPr="00D33E18">
      <w:rPr>
        <w:rFonts w:ascii="Garamond" w:hAnsi="Garamond" w:cs="Garamond"/>
        <w:color w:val="002626"/>
        <w:sz w:val="16"/>
        <w:szCs w:val="16"/>
        <w:lang w:val="en-GB"/>
      </w:rPr>
      <w:t xml:space="preserve"> +36 1 411 6500  www.ajk.elte.hu/en</w:t>
    </w:r>
  </w:p>
  <w:p w:rsidR="005C22AF" w:rsidRPr="00D33E18" w:rsidRDefault="00876D67" w:rsidP="00D33E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67" w:rsidRDefault="00876D67" w:rsidP="00B267E0">
      <w:r>
        <w:separator/>
      </w:r>
    </w:p>
  </w:footnote>
  <w:footnote w:type="continuationSeparator" w:id="0">
    <w:p w:rsidR="00876D67" w:rsidRDefault="00876D67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-1028065</wp:posOffset>
          </wp:positionH>
          <wp:positionV relativeFrom="paragraph">
            <wp:posOffset>9525</wp:posOffset>
          </wp:positionV>
          <wp:extent cx="2987040" cy="808355"/>
          <wp:effectExtent l="0" t="0" r="10160" b="4445"/>
          <wp:wrapTight wrapText="bothSides">
            <wp:wrapPolygon edited="0">
              <wp:start x="0" y="0"/>
              <wp:lineTo x="0" y="21040"/>
              <wp:lineTo x="21490" y="21040"/>
              <wp:lineTo x="21490" y="0"/>
              <wp:lineTo x="0" y="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3774D1" w:rsidRDefault="00E26E2D" w:rsidP="003774D1">
    <w:pPr>
      <w:pStyle w:val="BasicParagraph"/>
      <w:tabs>
        <w:tab w:val="right" w:pos="8497"/>
      </w:tabs>
      <w:jc w:val="right"/>
      <w:rPr>
        <w:rFonts w:ascii="Garamond" w:hAnsi="Garamond" w:cs="Times New Roman"/>
        <w:color w:val="3B3C3B"/>
        <w:sz w:val="20"/>
        <w:szCs w:val="20"/>
        <w:lang w:val="en-GB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  <w:r w:rsidR="00F21852" w:rsidRPr="003774D1">
      <w:rPr>
        <w:rFonts w:ascii="Garamond" w:hAnsi="Garamond" w:cs="Times New Roman"/>
        <w:color w:val="3B3C3B"/>
        <w:sz w:val="20"/>
        <w:szCs w:val="20"/>
        <w:lang w:val="en-GB"/>
      </w:rPr>
      <w:t xml:space="preserve">Department of </w:t>
    </w:r>
    <w:r w:rsidR="003E088D">
      <w:rPr>
        <w:rFonts w:ascii="Garamond" w:hAnsi="Garamond" w:cs="Times New Roman"/>
        <w:color w:val="3B3C3B"/>
        <w:sz w:val="20"/>
        <w:szCs w:val="20"/>
        <w:lang w:val="en-GB"/>
      </w:rPr>
      <w:t>Criminology</w:t>
    </w:r>
  </w:p>
  <w:p w:rsidR="00F21852" w:rsidRPr="00C93D42" w:rsidRDefault="00F21852" w:rsidP="00F21852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proofErr w:type="spellStart"/>
    <w:proofErr w:type="gramStart"/>
    <w:r w:rsidRPr="00C93D42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Pr="00C93D42">
      <w:rPr>
        <w:rFonts w:ascii="Garamond" w:hAnsi="Garamond" w:cs="GaramondLightHun"/>
        <w:color w:val="3B3C3B"/>
        <w:sz w:val="16"/>
        <w:szCs w:val="16"/>
      </w:rPr>
      <w:t xml:space="preserve"> +36 1 411 65</w:t>
    </w:r>
    <w:r w:rsidR="003E088D">
      <w:rPr>
        <w:rFonts w:ascii="Garamond" w:hAnsi="Garamond" w:cs="GaramondLightHun"/>
        <w:color w:val="3B3C3B"/>
        <w:sz w:val="16"/>
        <w:szCs w:val="16"/>
      </w:rPr>
      <w:t>21</w:t>
    </w:r>
    <w:r w:rsidRPr="00C93D42">
      <w:rPr>
        <w:rFonts w:ascii="Garamond" w:hAnsi="Garamond" w:cs="GaramondLightHun"/>
        <w:color w:val="3B3C3B"/>
        <w:sz w:val="16"/>
        <w:szCs w:val="16"/>
      </w:rPr>
      <w:t xml:space="preserve">   fax +36 1 411 65</w:t>
    </w:r>
    <w:r w:rsidR="003E088D">
      <w:rPr>
        <w:rFonts w:ascii="Garamond" w:hAnsi="Garamond" w:cs="GaramondLightHun"/>
        <w:color w:val="3B3C3B"/>
        <w:sz w:val="16"/>
        <w:szCs w:val="16"/>
      </w:rPr>
      <w:t>21</w:t>
    </w:r>
  </w:p>
  <w:p w:rsidR="0093764C" w:rsidRPr="00CF24C9" w:rsidRDefault="003E088D" w:rsidP="00F21852">
    <w:pPr>
      <w:pStyle w:val="BasicParagraph"/>
      <w:jc w:val="right"/>
      <w:rPr>
        <w:rFonts w:ascii="Garamond" w:hAnsi="Garamond" w:cs="GaramondLightHun"/>
        <w:color w:val="3B3C3B"/>
        <w:sz w:val="16"/>
        <w:szCs w:val="16"/>
        <w:lang w:val="en-GB"/>
      </w:rPr>
    </w:pPr>
    <w:r>
      <w:rPr>
        <w:rFonts w:ascii="Garamond" w:hAnsi="Garamond" w:cs="GaramondLightHun"/>
        <w:color w:val="3B3C3B"/>
        <w:sz w:val="16"/>
        <w:szCs w:val="16"/>
      </w:rPr>
      <w:t>krimtitk</w:t>
    </w:r>
    <w:r w:rsidR="00F21852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E26E2D" w:rsidRDefault="00876D67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30"/>
    <w:rsid w:val="00223575"/>
    <w:rsid w:val="00223741"/>
    <w:rsid w:val="00277EB2"/>
    <w:rsid w:val="00290A30"/>
    <w:rsid w:val="00290E44"/>
    <w:rsid w:val="002B2F4F"/>
    <w:rsid w:val="002B4A59"/>
    <w:rsid w:val="002B4EEE"/>
    <w:rsid w:val="00354E02"/>
    <w:rsid w:val="003774D1"/>
    <w:rsid w:val="003E088D"/>
    <w:rsid w:val="003F7682"/>
    <w:rsid w:val="0043228B"/>
    <w:rsid w:val="004A6D26"/>
    <w:rsid w:val="004D200A"/>
    <w:rsid w:val="00551C0F"/>
    <w:rsid w:val="005E2EBC"/>
    <w:rsid w:val="006404B4"/>
    <w:rsid w:val="0067715E"/>
    <w:rsid w:val="007450B5"/>
    <w:rsid w:val="00761AD3"/>
    <w:rsid w:val="007B70EF"/>
    <w:rsid w:val="007E16CE"/>
    <w:rsid w:val="007F3D7A"/>
    <w:rsid w:val="00876D67"/>
    <w:rsid w:val="00891EBE"/>
    <w:rsid w:val="008A0807"/>
    <w:rsid w:val="008C4164"/>
    <w:rsid w:val="008E40A0"/>
    <w:rsid w:val="008F5561"/>
    <w:rsid w:val="009010FD"/>
    <w:rsid w:val="00AA51F3"/>
    <w:rsid w:val="00B30675"/>
    <w:rsid w:val="00B54F91"/>
    <w:rsid w:val="00BA61B9"/>
    <w:rsid w:val="00BA6B32"/>
    <w:rsid w:val="00C32E0D"/>
    <w:rsid w:val="00CF24C9"/>
    <w:rsid w:val="00D33E18"/>
    <w:rsid w:val="00D739F1"/>
    <w:rsid w:val="00D86976"/>
    <w:rsid w:val="00DC1C71"/>
    <w:rsid w:val="00E15449"/>
    <w:rsid w:val="00E26E2D"/>
    <w:rsid w:val="00E965E8"/>
    <w:rsid w:val="00EC561D"/>
    <w:rsid w:val="00F21852"/>
    <w:rsid w:val="00F853FF"/>
    <w:rsid w:val="00FE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89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BC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89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brus.istvan@ajk.elte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zkovichd\AppData\Roaming\Microsoft\Templates\(EN)%20Kriminol&#243;gia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378BE-E7CD-4D6D-8B99-A3C4D0F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(EN) Kriminológia - Fejléces papír</Template>
  <TotalTime>1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1380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Laczkovich Dorottya</dc:creator>
  <cp:lastModifiedBy>Udovecz Ákos</cp:lastModifiedBy>
  <cp:revision>2</cp:revision>
  <cp:lastPrinted>2016-12-14T13:06:00Z</cp:lastPrinted>
  <dcterms:created xsi:type="dcterms:W3CDTF">2017-05-24T08:21:00Z</dcterms:created>
  <dcterms:modified xsi:type="dcterms:W3CDTF">2017-05-24T08:21:00Z</dcterms:modified>
</cp:coreProperties>
</file>